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BA4A" w14:textId="342A0036" w:rsidR="00C72D6C" w:rsidRPr="00026EC5" w:rsidRDefault="00026EC5">
      <w:pPr>
        <w:pStyle w:val="Nadpis1"/>
        <w:rPr>
          <w:color w:val="FF0000"/>
        </w:rPr>
      </w:pPr>
      <w:r w:rsidRPr="00026EC5">
        <w:rPr>
          <w:color w:val="FF0000"/>
        </w:rPr>
        <w:t xml:space="preserve">JAK </w:t>
      </w:r>
      <w:proofErr w:type="gramStart"/>
      <w:r w:rsidRPr="00026EC5">
        <w:rPr>
          <w:color w:val="FF0000"/>
        </w:rPr>
        <w:t>PODNIKÁM - FORMA</w:t>
      </w:r>
      <w:proofErr w:type="gramEnd"/>
    </w:p>
    <w:p w14:paraId="2E8E976F" w14:textId="06D1D454" w:rsidR="00C72D6C" w:rsidRDefault="00026EC5" w:rsidP="00026EC5">
      <w:pPr>
        <w:pStyle w:val="Seznamsodrkami"/>
      </w:pPr>
      <w:r>
        <w:t xml:space="preserve">OSVČ </w:t>
      </w:r>
    </w:p>
    <w:p w14:paraId="3ACB569C" w14:textId="095CBAE8" w:rsidR="00026EC5" w:rsidRDefault="00026EC5" w:rsidP="00026EC5">
      <w:pPr>
        <w:pStyle w:val="Seznamsodrkami"/>
      </w:pPr>
      <w:r>
        <w:t>SRO</w:t>
      </w:r>
    </w:p>
    <w:p w14:paraId="457B1DC3" w14:textId="40B62DDE" w:rsidR="00026EC5" w:rsidRDefault="007C43F0" w:rsidP="00026EC5">
      <w:pPr>
        <w:pStyle w:val="Seznamsodrkami"/>
      </w:pPr>
      <w:r>
        <w:t xml:space="preserve">AKCIOVÁ </w:t>
      </w:r>
      <w:r w:rsidRPr="007C43F0">
        <w:t>SPOL</w:t>
      </w:r>
      <w:r w:rsidRPr="007C43F0">
        <w:rPr>
          <w:rFonts w:asciiTheme="majorHAnsi" w:hAnsiTheme="majorHAnsi" w:cstheme="majorHAnsi"/>
          <w:lang w:bidi="ar-SA"/>
        </w:rPr>
        <w:t>EČNOST</w:t>
      </w:r>
    </w:p>
    <w:p w14:paraId="0F4E425B" w14:textId="1E03B7DD" w:rsidR="00026EC5" w:rsidRPr="00026EC5" w:rsidRDefault="00026EC5" w:rsidP="00026EC5">
      <w:pPr>
        <w:pStyle w:val="Nadpis1"/>
        <w:rPr>
          <w:rFonts w:cstheme="majorHAnsi"/>
          <w:color w:val="FF0000"/>
        </w:rPr>
      </w:pPr>
      <w:r w:rsidRPr="00026EC5">
        <w:rPr>
          <w:rFonts w:cstheme="majorHAnsi"/>
          <w:color w:val="FF0000"/>
        </w:rPr>
        <w:t>V Č</w:t>
      </w:r>
      <w:r w:rsidRPr="00026EC5">
        <w:rPr>
          <w:rFonts w:cstheme="majorHAnsi"/>
          <w:color w:val="FF0000"/>
          <w:szCs w:val="40"/>
          <w:lang w:bidi="ar-SA"/>
        </w:rPr>
        <w:t xml:space="preserve">EM PODNIKÁM </w:t>
      </w:r>
    </w:p>
    <w:p w14:paraId="663502D8" w14:textId="423EA60E" w:rsidR="00026EC5" w:rsidRPr="007C43F0" w:rsidRDefault="007C43F0" w:rsidP="007C43F0">
      <w:pPr>
        <w:pStyle w:val="Seznamsodrkami"/>
        <w:rPr>
          <w:rFonts w:cstheme="minorHAnsi"/>
        </w:rPr>
      </w:pPr>
      <w:r>
        <w:t xml:space="preserve">Služby – </w:t>
      </w:r>
    </w:p>
    <w:p w14:paraId="52410AC2" w14:textId="77777777" w:rsidR="007C43F0" w:rsidRPr="007C43F0" w:rsidRDefault="007C43F0" w:rsidP="007C43F0">
      <w:pPr>
        <w:pStyle w:val="Seznamsodrkami"/>
        <w:numPr>
          <w:ilvl w:val="0"/>
          <w:numId w:val="0"/>
        </w:numPr>
        <w:ind w:left="432" w:hanging="432"/>
        <w:rPr>
          <w:rFonts w:cstheme="minorHAnsi"/>
        </w:rPr>
      </w:pPr>
    </w:p>
    <w:p w14:paraId="34ABE923" w14:textId="2F86ECBC" w:rsidR="007C43F0" w:rsidRPr="007C43F0" w:rsidRDefault="007C43F0" w:rsidP="007C43F0">
      <w:pPr>
        <w:pStyle w:val="Seznamsodrkami"/>
        <w:rPr>
          <w:rFonts w:cstheme="minorHAnsi"/>
        </w:rPr>
      </w:pPr>
      <w:r w:rsidRPr="007C43F0">
        <w:rPr>
          <w:rFonts w:cstheme="minorHAnsi"/>
        </w:rPr>
        <w:t>Prod</w:t>
      </w:r>
      <w:r w:rsidRPr="007C43F0">
        <w:rPr>
          <w:rFonts w:cstheme="minorHAnsi"/>
          <w:color w:val="auto"/>
          <w:lang w:bidi="ar-SA"/>
        </w:rPr>
        <w:t>ej zboží (hmotných movitých věcí)</w:t>
      </w:r>
    </w:p>
    <w:p w14:paraId="6634C37C" w14:textId="432B4DBF" w:rsidR="007C43F0" w:rsidRPr="007C43F0" w:rsidRDefault="007C43F0" w:rsidP="007C43F0">
      <w:pPr>
        <w:pStyle w:val="Seznamsodrkami"/>
        <w:rPr>
          <w:rFonts w:cstheme="minorHAnsi"/>
        </w:rPr>
      </w:pPr>
      <w:r w:rsidRPr="007C43F0">
        <w:rPr>
          <w:rFonts w:cstheme="minorHAnsi"/>
        </w:rPr>
        <w:t>Prod</w:t>
      </w:r>
      <w:r w:rsidRPr="007C43F0">
        <w:rPr>
          <w:rFonts w:cstheme="minorHAnsi"/>
          <w:color w:val="auto"/>
          <w:lang w:bidi="ar-SA"/>
        </w:rPr>
        <w:t>ej nemovitostí</w:t>
      </w:r>
    </w:p>
    <w:p w14:paraId="3DFCB414" w14:textId="4C6F76D9" w:rsidR="007C43F0" w:rsidRDefault="007C43F0" w:rsidP="007C43F0">
      <w:pPr>
        <w:pStyle w:val="Seznamsodrkami"/>
        <w:rPr>
          <w:rFonts w:cstheme="minorHAnsi"/>
        </w:rPr>
      </w:pPr>
      <w:r w:rsidRPr="007C43F0">
        <w:rPr>
          <w:rFonts w:cstheme="minorHAnsi"/>
        </w:rPr>
        <w:t>Poskytování digitálního obsahu</w:t>
      </w:r>
      <w:r>
        <w:rPr>
          <w:rFonts w:cstheme="minorHAnsi"/>
        </w:rPr>
        <w:t xml:space="preserve"> – </w:t>
      </w:r>
    </w:p>
    <w:p w14:paraId="34DD6E12" w14:textId="6B2F53AC" w:rsidR="007C43F0" w:rsidRDefault="007C43F0" w:rsidP="007C43F0">
      <w:pPr>
        <w:pStyle w:val="Seznamsodrkami"/>
        <w:numPr>
          <w:ilvl w:val="0"/>
          <w:numId w:val="0"/>
        </w:numPr>
        <w:ind w:left="432" w:hanging="432"/>
        <w:rPr>
          <w:rFonts w:cstheme="minorHAnsi"/>
        </w:rPr>
      </w:pPr>
    </w:p>
    <w:p w14:paraId="11A9DC75" w14:textId="77777777" w:rsidR="007C43F0" w:rsidRPr="007C43F0" w:rsidRDefault="007C43F0" w:rsidP="007C43F0">
      <w:pPr>
        <w:pStyle w:val="Seznamsodrkami"/>
        <w:numPr>
          <w:ilvl w:val="0"/>
          <w:numId w:val="0"/>
        </w:numPr>
        <w:ind w:left="432" w:hanging="432"/>
        <w:rPr>
          <w:rFonts w:cstheme="minorHAnsi"/>
        </w:rPr>
      </w:pPr>
    </w:p>
    <w:p w14:paraId="59698118" w14:textId="5D7FAD49" w:rsidR="007C43F0" w:rsidRPr="00026EC5" w:rsidRDefault="007C43F0" w:rsidP="007C43F0">
      <w:pPr>
        <w:pStyle w:val="Nadpis1"/>
        <w:rPr>
          <w:rFonts w:cstheme="majorHAnsi"/>
          <w:color w:val="FF0000"/>
        </w:rPr>
      </w:pPr>
      <w:r>
        <w:rPr>
          <w:rFonts w:cstheme="majorHAnsi"/>
          <w:color w:val="FF0000"/>
        </w:rPr>
        <w:t>KDO JSOU MÍ KLI</w:t>
      </w:r>
      <w:r w:rsidRPr="00026EC5">
        <w:rPr>
          <w:rFonts w:cstheme="majorHAnsi"/>
          <w:color w:val="FF0000"/>
          <w:szCs w:val="40"/>
          <w:lang w:bidi="ar-SA"/>
        </w:rPr>
        <w:t>E</w:t>
      </w:r>
      <w:r>
        <w:rPr>
          <w:rFonts w:cstheme="majorHAnsi"/>
          <w:color w:val="FF0000"/>
          <w:szCs w:val="40"/>
          <w:lang w:bidi="ar-SA"/>
        </w:rPr>
        <w:t>NTI</w:t>
      </w:r>
    </w:p>
    <w:p w14:paraId="3F8A5674" w14:textId="1BD8DCE0" w:rsidR="007C43F0" w:rsidRPr="007C43F0" w:rsidRDefault="007C43F0" w:rsidP="007C43F0">
      <w:pPr>
        <w:pStyle w:val="Seznamsodrkami"/>
        <w:rPr>
          <w:rFonts w:cstheme="minorHAnsi"/>
        </w:rPr>
      </w:pPr>
      <w:r>
        <w:t>Spotř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bit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lé</w:t>
      </w:r>
    </w:p>
    <w:p w14:paraId="6E8409EB" w14:textId="197A1976" w:rsidR="007C43F0" w:rsidRPr="007C43F0" w:rsidRDefault="007C43F0" w:rsidP="007C43F0">
      <w:pPr>
        <w:pStyle w:val="Seznamsodrkami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auto"/>
          <w:lang w:bidi="ar-SA"/>
        </w:rPr>
        <w:t>pro toto podnikání:</w:t>
      </w:r>
    </w:p>
    <w:p w14:paraId="7C2F7E3C" w14:textId="46DBECCA" w:rsidR="007C43F0" w:rsidRDefault="007C43F0" w:rsidP="007C43F0">
      <w:pPr>
        <w:pStyle w:val="Seznamsodrkami"/>
        <w:numPr>
          <w:ilvl w:val="0"/>
          <w:numId w:val="0"/>
        </w:numPr>
        <w:ind w:left="432" w:hanging="432"/>
      </w:pPr>
    </w:p>
    <w:p w14:paraId="7E17CA5C" w14:textId="71BB2879" w:rsidR="007C43F0" w:rsidRDefault="007C43F0" w:rsidP="007C43F0">
      <w:pPr>
        <w:pStyle w:val="Seznamsodrkami"/>
        <w:numPr>
          <w:ilvl w:val="0"/>
          <w:numId w:val="0"/>
        </w:numPr>
        <w:ind w:left="432" w:hanging="432"/>
      </w:pPr>
    </w:p>
    <w:p w14:paraId="340CB04E" w14:textId="77777777" w:rsidR="007C43F0" w:rsidRPr="007C43F0" w:rsidRDefault="007C43F0" w:rsidP="007C43F0">
      <w:pPr>
        <w:pStyle w:val="Seznamsodrkami"/>
        <w:numPr>
          <w:ilvl w:val="0"/>
          <w:numId w:val="0"/>
        </w:numPr>
        <w:ind w:left="432" w:hanging="432"/>
      </w:pPr>
    </w:p>
    <w:p w14:paraId="392366B9" w14:textId="0449BEBA" w:rsidR="007C43F0" w:rsidRPr="007C43F0" w:rsidRDefault="007C43F0" w:rsidP="007C43F0">
      <w:pPr>
        <w:pStyle w:val="Seznamsodrkami"/>
        <w:rPr>
          <w:rFonts w:cstheme="minorHAnsi"/>
        </w:rPr>
      </w:pPr>
      <w:r>
        <w:rPr>
          <w:rFonts w:cstheme="minorHAnsi"/>
        </w:rPr>
        <w:t>Podnikat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lé</w:t>
      </w:r>
    </w:p>
    <w:p w14:paraId="4785A659" w14:textId="5E2010C2" w:rsidR="007C43F0" w:rsidRDefault="007C43F0" w:rsidP="007C43F0">
      <w:pPr>
        <w:pStyle w:val="Seznamsodrkami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pro toto podnikání: </w:t>
      </w:r>
    </w:p>
    <w:p w14:paraId="0F2FD100" w14:textId="04F546A9" w:rsidR="007C43F0" w:rsidRDefault="007C43F0" w:rsidP="007C43F0">
      <w:pPr>
        <w:pStyle w:val="Seznamsodrkami"/>
        <w:numPr>
          <w:ilvl w:val="0"/>
          <w:numId w:val="0"/>
        </w:numPr>
        <w:ind w:left="432" w:hanging="432"/>
      </w:pPr>
    </w:p>
    <w:p w14:paraId="50A477B8" w14:textId="77777777" w:rsidR="007C43F0" w:rsidRPr="007C43F0" w:rsidRDefault="007C43F0" w:rsidP="007C43F0">
      <w:pPr>
        <w:pStyle w:val="Seznamsodrkami"/>
        <w:numPr>
          <w:ilvl w:val="0"/>
          <w:numId w:val="0"/>
        </w:numPr>
        <w:ind w:left="432" w:hanging="432"/>
      </w:pPr>
    </w:p>
    <w:p w14:paraId="1E28A518" w14:textId="7BC1181D" w:rsidR="007C43F0" w:rsidRPr="007C43F0" w:rsidRDefault="007C43F0" w:rsidP="007C43F0">
      <w:pPr>
        <w:pStyle w:val="Seznamsodrkami"/>
        <w:rPr>
          <w:rFonts w:cstheme="minorHAnsi"/>
        </w:rPr>
      </w:pPr>
      <w:r>
        <w:rPr>
          <w:rFonts w:cstheme="minorHAnsi"/>
        </w:rPr>
        <w:t>Jiní kli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nti</w:t>
      </w:r>
    </w:p>
    <w:p w14:paraId="39C6FF81" w14:textId="4EC96654" w:rsidR="007C43F0" w:rsidRPr="007C43F0" w:rsidRDefault="007C43F0" w:rsidP="007C43F0">
      <w:pPr>
        <w:pStyle w:val="Seznamsodrkami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auto"/>
          <w:lang w:bidi="ar-SA"/>
        </w:rPr>
        <w:t>pro toto podnikání:</w:t>
      </w:r>
    </w:p>
    <w:p w14:paraId="1A74CA95" w14:textId="00426C5B" w:rsidR="007C43F0" w:rsidRPr="00026EC5" w:rsidRDefault="007C43F0" w:rsidP="007C43F0">
      <w:pPr>
        <w:pStyle w:val="Nadpis1"/>
        <w:rPr>
          <w:rFonts w:cstheme="majorHAnsi"/>
          <w:color w:val="FF0000"/>
        </w:rPr>
      </w:pPr>
      <w:r>
        <w:rPr>
          <w:rFonts w:cstheme="majorHAnsi"/>
          <w:color w:val="FF0000"/>
        </w:rPr>
        <w:t>JAK UZAVÍRÁM SMLOUVY:</w:t>
      </w:r>
    </w:p>
    <w:p w14:paraId="5AE5933A" w14:textId="5AB7E045" w:rsidR="007C43F0" w:rsidRPr="007C43F0" w:rsidRDefault="007C43F0" w:rsidP="007C43F0">
      <w:pPr>
        <w:pStyle w:val="Seznamsodrkami"/>
        <w:numPr>
          <w:ilvl w:val="0"/>
          <w:numId w:val="0"/>
        </w:numPr>
        <w:ind w:left="432" w:hanging="432"/>
        <w:rPr>
          <w:b/>
          <w:bCs/>
          <w:color w:val="000000" w:themeColor="text1"/>
          <w:lang w:bidi="ar-SA"/>
        </w:rPr>
      </w:pPr>
      <w:r w:rsidRPr="007C43F0">
        <w:rPr>
          <w:b/>
          <w:bCs/>
          <w:color w:val="000000" w:themeColor="text1"/>
        </w:rPr>
        <w:t>1. U kli</w:t>
      </w:r>
      <w:r w:rsidRPr="007C43F0">
        <w:rPr>
          <w:rFonts w:cstheme="minorHAnsi"/>
          <w:b/>
          <w:bCs/>
          <w:color w:val="000000" w:themeColor="text1"/>
          <w:lang w:bidi="ar-SA"/>
        </w:rPr>
        <w:t xml:space="preserve">entů – </w:t>
      </w:r>
      <w:r w:rsidRPr="007C43F0">
        <w:rPr>
          <w:b/>
          <w:bCs/>
          <w:color w:val="000000" w:themeColor="text1"/>
        </w:rPr>
        <w:t>spotř</w:t>
      </w:r>
      <w:r w:rsidRPr="007C43F0">
        <w:rPr>
          <w:rFonts w:cstheme="minorHAnsi"/>
          <w:b/>
          <w:bCs/>
          <w:color w:val="000000" w:themeColor="text1"/>
          <w:lang w:bidi="ar-SA"/>
        </w:rPr>
        <w:t>ebitelů:</w:t>
      </w:r>
    </w:p>
    <w:p w14:paraId="6A8974EC" w14:textId="1A3A480F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 xml:space="preserve">přes web plně automatizovaně </w:t>
      </w:r>
    </w:p>
    <w:p w14:paraId="548B5818" w14:textId="123CF61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>přes web objednávka, potvrzení „ručně“ mailem (pokud jinak, uveďte konkrétní způsob)</w:t>
      </w:r>
    </w:p>
    <w:p w14:paraId="00BF6FBB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>mailem</w:t>
      </w:r>
    </w:p>
    <w:p w14:paraId="4B2E18B2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>telefonicky</w:t>
      </w:r>
    </w:p>
    <w:p w14:paraId="2F543E83" w14:textId="47B97C6A" w:rsidR="00C72D6C" w:rsidRDefault="007C43F0" w:rsidP="007C43F0">
      <w:pPr>
        <w:pStyle w:val="Seznamsodrkami"/>
      </w:pPr>
      <w:r>
        <w:rPr>
          <w:lang w:bidi="ar-SA"/>
        </w:rPr>
        <w:t>osobně</w:t>
      </w:r>
    </w:p>
    <w:p w14:paraId="31E6C0DB" w14:textId="18DDF5D1" w:rsidR="007C43F0" w:rsidRDefault="007C43F0" w:rsidP="007C43F0">
      <w:pPr>
        <w:pStyle w:val="Seznamsodrkami"/>
      </w:pPr>
      <w:r>
        <w:rPr>
          <w:lang w:bidi="ar-SA"/>
        </w:rPr>
        <w:t>jinak</w:t>
      </w:r>
    </w:p>
    <w:p w14:paraId="162BFFA9" w14:textId="77777777" w:rsidR="007C43F0" w:rsidRDefault="007C43F0" w:rsidP="007C43F0">
      <w:pPr>
        <w:pStyle w:val="Seznamsodrkami"/>
        <w:numPr>
          <w:ilvl w:val="0"/>
          <w:numId w:val="0"/>
        </w:numPr>
        <w:ind w:left="432"/>
      </w:pPr>
    </w:p>
    <w:p w14:paraId="56C4E321" w14:textId="3D8ACA67" w:rsidR="007C43F0" w:rsidRPr="007C43F0" w:rsidRDefault="007C43F0" w:rsidP="007C43F0">
      <w:pPr>
        <w:pStyle w:val="Seznamsodrkami"/>
        <w:numPr>
          <w:ilvl w:val="0"/>
          <w:numId w:val="0"/>
        </w:numPr>
        <w:ind w:left="432" w:hanging="432"/>
        <w:rPr>
          <w:b/>
          <w:bCs/>
          <w:color w:val="000000" w:themeColor="text1"/>
          <w:lang w:bidi="ar-SA"/>
        </w:rPr>
      </w:pPr>
      <w:r>
        <w:rPr>
          <w:b/>
          <w:bCs/>
          <w:color w:val="000000" w:themeColor="text1"/>
        </w:rPr>
        <w:t>2</w:t>
      </w:r>
      <w:r w:rsidRPr="007C43F0">
        <w:rPr>
          <w:b/>
          <w:bCs/>
          <w:color w:val="000000" w:themeColor="text1"/>
        </w:rPr>
        <w:t>. U kli</w:t>
      </w:r>
      <w:r w:rsidRPr="007C43F0">
        <w:rPr>
          <w:rFonts w:cstheme="minorHAnsi"/>
          <w:b/>
          <w:bCs/>
          <w:color w:val="000000" w:themeColor="text1"/>
          <w:lang w:bidi="ar-SA"/>
        </w:rPr>
        <w:t xml:space="preserve">entů – </w:t>
      </w:r>
      <w:r>
        <w:rPr>
          <w:b/>
          <w:bCs/>
          <w:color w:val="000000" w:themeColor="text1"/>
        </w:rPr>
        <w:t>podnikat</w:t>
      </w:r>
      <w:r w:rsidRPr="007C43F0">
        <w:rPr>
          <w:rFonts w:cstheme="minorHAnsi"/>
          <w:b/>
          <w:bCs/>
          <w:color w:val="000000" w:themeColor="text1"/>
          <w:lang w:bidi="ar-SA"/>
        </w:rPr>
        <w:t>e</w:t>
      </w:r>
      <w:r>
        <w:rPr>
          <w:rFonts w:cstheme="minorHAnsi"/>
          <w:b/>
          <w:bCs/>
          <w:color w:val="000000" w:themeColor="text1"/>
          <w:lang w:bidi="ar-SA"/>
        </w:rPr>
        <w:t>lů</w:t>
      </w:r>
      <w:r w:rsidRPr="007C43F0">
        <w:rPr>
          <w:rFonts w:cstheme="minorHAnsi"/>
          <w:b/>
          <w:bCs/>
          <w:color w:val="000000" w:themeColor="text1"/>
          <w:lang w:bidi="ar-SA"/>
        </w:rPr>
        <w:t>:</w:t>
      </w:r>
    </w:p>
    <w:p w14:paraId="5A4A5329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 xml:space="preserve">přes web plně automatizovaně </w:t>
      </w:r>
    </w:p>
    <w:p w14:paraId="7065347E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>přes web objednávka, potvrzení „ručně“ mailem (pokud jinak, uveďte konkrétní způsob)</w:t>
      </w:r>
    </w:p>
    <w:p w14:paraId="759BB57D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>mailem</w:t>
      </w:r>
    </w:p>
    <w:p w14:paraId="718E7604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>telefonicky</w:t>
      </w:r>
    </w:p>
    <w:p w14:paraId="0152702B" w14:textId="77777777" w:rsidR="007C43F0" w:rsidRDefault="007C43F0" w:rsidP="007C43F0">
      <w:pPr>
        <w:pStyle w:val="Seznamsodrkami"/>
      </w:pPr>
      <w:r>
        <w:rPr>
          <w:lang w:bidi="ar-SA"/>
        </w:rPr>
        <w:t>osobně</w:t>
      </w:r>
    </w:p>
    <w:p w14:paraId="52A5C6B6" w14:textId="35DDC322" w:rsidR="007C43F0" w:rsidRDefault="007C43F0" w:rsidP="007C43F0">
      <w:pPr>
        <w:pStyle w:val="Seznamsodrkami"/>
      </w:pPr>
      <w:r>
        <w:rPr>
          <w:lang w:bidi="ar-SA"/>
        </w:rPr>
        <w:t>jinak</w:t>
      </w:r>
    </w:p>
    <w:p w14:paraId="1793CFB6" w14:textId="77777777" w:rsidR="007C43F0" w:rsidRDefault="007C43F0" w:rsidP="007C43F0">
      <w:pPr>
        <w:pStyle w:val="Seznamsodrkami"/>
        <w:numPr>
          <w:ilvl w:val="0"/>
          <w:numId w:val="0"/>
        </w:numPr>
        <w:ind w:left="432"/>
      </w:pPr>
    </w:p>
    <w:p w14:paraId="3CC50A96" w14:textId="6198DCC1" w:rsidR="007C43F0" w:rsidRPr="007C43F0" w:rsidRDefault="007C43F0" w:rsidP="007C43F0">
      <w:pPr>
        <w:pStyle w:val="Seznamsodrkami"/>
        <w:numPr>
          <w:ilvl w:val="0"/>
          <w:numId w:val="0"/>
        </w:numPr>
        <w:ind w:left="432" w:hanging="432"/>
        <w:rPr>
          <w:b/>
          <w:bCs/>
          <w:color w:val="000000" w:themeColor="text1"/>
          <w:lang w:bidi="ar-SA"/>
        </w:rPr>
      </w:pPr>
      <w:r>
        <w:rPr>
          <w:b/>
          <w:bCs/>
          <w:color w:val="000000" w:themeColor="text1"/>
        </w:rPr>
        <w:t>3</w:t>
      </w:r>
      <w:r w:rsidRPr="007C43F0">
        <w:rPr>
          <w:b/>
          <w:bCs/>
          <w:color w:val="000000" w:themeColor="text1"/>
        </w:rPr>
        <w:t>. U kli</w:t>
      </w:r>
      <w:r w:rsidRPr="007C43F0">
        <w:rPr>
          <w:rFonts w:cstheme="minorHAnsi"/>
          <w:b/>
          <w:bCs/>
          <w:color w:val="000000" w:themeColor="text1"/>
          <w:lang w:bidi="ar-SA"/>
        </w:rPr>
        <w:t xml:space="preserve">entů – </w:t>
      </w:r>
      <w:r>
        <w:rPr>
          <w:b/>
          <w:bCs/>
          <w:color w:val="000000" w:themeColor="text1"/>
        </w:rPr>
        <w:t>n</w:t>
      </w:r>
      <w:r w:rsidRPr="007C43F0">
        <w:rPr>
          <w:rFonts w:cstheme="minorHAnsi"/>
          <w:b/>
          <w:bCs/>
          <w:color w:val="000000" w:themeColor="text1"/>
          <w:lang w:bidi="ar-SA"/>
        </w:rPr>
        <w:t>e</w:t>
      </w:r>
      <w:r>
        <w:rPr>
          <w:rFonts w:cstheme="minorHAnsi"/>
          <w:b/>
          <w:bCs/>
          <w:color w:val="000000" w:themeColor="text1"/>
          <w:lang w:bidi="ar-SA"/>
        </w:rPr>
        <w:t>podnikajících právnických osob</w:t>
      </w:r>
      <w:r w:rsidRPr="007C43F0">
        <w:rPr>
          <w:rFonts w:cstheme="minorHAnsi"/>
          <w:b/>
          <w:bCs/>
          <w:color w:val="000000" w:themeColor="text1"/>
          <w:lang w:bidi="ar-SA"/>
        </w:rPr>
        <w:t>:</w:t>
      </w:r>
    </w:p>
    <w:p w14:paraId="6E33F2F5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 xml:space="preserve">přes web plně automatizovaně </w:t>
      </w:r>
    </w:p>
    <w:p w14:paraId="59FC925F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>přes web objednávka, potvrzení „ručně“ mailem (pokud jinak, uveďte konkrétní způsob)</w:t>
      </w:r>
    </w:p>
    <w:p w14:paraId="4988199B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lastRenderedPageBreak/>
        <w:t>mailem</w:t>
      </w:r>
    </w:p>
    <w:p w14:paraId="054B3A03" w14:textId="77777777" w:rsidR="007C43F0" w:rsidRDefault="007C43F0" w:rsidP="007C43F0">
      <w:pPr>
        <w:pStyle w:val="Seznamsodrkami"/>
        <w:rPr>
          <w:lang w:bidi="ar-SA"/>
        </w:rPr>
      </w:pPr>
      <w:r>
        <w:rPr>
          <w:lang w:bidi="ar-SA"/>
        </w:rPr>
        <w:t>telefonicky</w:t>
      </w:r>
    </w:p>
    <w:p w14:paraId="31FD2B61" w14:textId="77777777" w:rsidR="007C43F0" w:rsidRDefault="007C43F0" w:rsidP="007C43F0">
      <w:pPr>
        <w:pStyle w:val="Seznamsodrkami"/>
      </w:pPr>
      <w:r>
        <w:rPr>
          <w:lang w:bidi="ar-SA"/>
        </w:rPr>
        <w:t>osobně</w:t>
      </w:r>
    </w:p>
    <w:p w14:paraId="5875FB1C" w14:textId="77777777" w:rsidR="007C43F0" w:rsidRDefault="007C43F0" w:rsidP="007C43F0">
      <w:pPr>
        <w:pStyle w:val="Seznamsodrkami"/>
      </w:pPr>
      <w:r>
        <w:rPr>
          <w:lang w:bidi="ar-SA"/>
        </w:rPr>
        <w:t>jinak</w:t>
      </w:r>
    </w:p>
    <w:p w14:paraId="5CFB9026" w14:textId="4575486C" w:rsidR="007C43F0" w:rsidRPr="00026EC5" w:rsidRDefault="00D33B6B" w:rsidP="007C43F0">
      <w:pPr>
        <w:pStyle w:val="Nadpis1"/>
        <w:rPr>
          <w:rFonts w:cstheme="majorHAnsi"/>
          <w:color w:val="FF0000"/>
        </w:rPr>
      </w:pPr>
      <w:r>
        <w:rPr>
          <w:rFonts w:cstheme="majorHAnsi"/>
          <w:color w:val="FF0000"/>
        </w:rPr>
        <w:t>SBĚR OSOBNÍCH ÚDAJŮ NA MÉM W</w:t>
      </w:r>
      <w:r w:rsidRPr="00026EC5">
        <w:rPr>
          <w:rFonts w:cstheme="majorHAnsi"/>
          <w:color w:val="FF0000"/>
          <w:szCs w:val="40"/>
          <w:lang w:bidi="ar-SA"/>
        </w:rPr>
        <w:t>E</w:t>
      </w:r>
      <w:r>
        <w:rPr>
          <w:rFonts w:cstheme="majorHAnsi"/>
          <w:color w:val="FF0000"/>
          <w:szCs w:val="40"/>
          <w:lang w:bidi="ar-SA"/>
        </w:rPr>
        <w:t>BU</w:t>
      </w:r>
    </w:p>
    <w:p w14:paraId="2816557F" w14:textId="72B98E6C" w:rsidR="007C43F0" w:rsidRDefault="00D33B6B" w:rsidP="007C43F0">
      <w:pPr>
        <w:pStyle w:val="Seznamsodrkami"/>
        <w:numPr>
          <w:ilvl w:val="0"/>
          <w:numId w:val="0"/>
        </w:numPr>
        <w:rPr>
          <w:lang w:bidi="ar-SA"/>
        </w:rPr>
      </w:pPr>
      <w:r>
        <w:t>Jaké mám na w</w:t>
      </w:r>
      <w:r>
        <w:rPr>
          <w:lang w:bidi="ar-SA"/>
        </w:rPr>
        <w:t>ebu formuláře a jaké údaje do nich klienti (zájemci o služby a produkty) vyplňují?</w:t>
      </w:r>
    </w:p>
    <w:p w14:paraId="5399B327" w14:textId="3734844F" w:rsidR="00D33B6B" w:rsidRDefault="00D33B6B" w:rsidP="00D33B6B">
      <w:pPr>
        <w:pStyle w:val="Seznamsodrkami"/>
        <w:numPr>
          <w:ilvl w:val="0"/>
          <w:numId w:val="7"/>
        </w:numPr>
        <w:rPr>
          <w:lang w:bidi="ar-SA"/>
        </w:rPr>
      </w:pPr>
      <w:r>
        <w:rPr>
          <w:lang w:bidi="ar-SA"/>
        </w:rPr>
        <w:t>Kontaktní formulář:</w:t>
      </w:r>
    </w:p>
    <w:p w14:paraId="74C49BFE" w14:textId="1F5DF588" w:rsidR="00D33B6B" w:rsidRDefault="00D33B6B" w:rsidP="00D33B6B">
      <w:pPr>
        <w:pStyle w:val="Seznamsodrkami"/>
        <w:numPr>
          <w:ilvl w:val="1"/>
          <w:numId w:val="7"/>
        </w:numPr>
        <w:rPr>
          <w:lang w:bidi="ar-SA"/>
        </w:rPr>
      </w:pPr>
      <w:r>
        <w:rPr>
          <w:lang w:bidi="ar-SA"/>
        </w:rPr>
        <w:t>Na kterých stránkách konkrétně je (např. „o nás“, „kontakty“):</w:t>
      </w:r>
    </w:p>
    <w:p w14:paraId="72A11A26" w14:textId="77777777" w:rsidR="00D33B6B" w:rsidRDefault="00D33B6B" w:rsidP="00D33B6B">
      <w:pPr>
        <w:pStyle w:val="Seznamsodrkami"/>
        <w:numPr>
          <w:ilvl w:val="0"/>
          <w:numId w:val="0"/>
        </w:numPr>
        <w:ind w:left="1440"/>
        <w:rPr>
          <w:lang w:bidi="ar-SA"/>
        </w:rPr>
      </w:pPr>
    </w:p>
    <w:p w14:paraId="7F1DF4B0" w14:textId="6C77151D" w:rsidR="00D33B6B" w:rsidRDefault="00D33B6B" w:rsidP="00D33B6B">
      <w:pPr>
        <w:pStyle w:val="Seznamsodrkami"/>
        <w:numPr>
          <w:ilvl w:val="1"/>
          <w:numId w:val="7"/>
        </w:numPr>
        <w:rPr>
          <w:lang w:bidi="ar-SA"/>
        </w:rPr>
      </w:pPr>
      <w:r>
        <w:rPr>
          <w:lang w:bidi="ar-SA"/>
        </w:rPr>
        <w:t>Jaké údaje osoba vyplňuje:</w:t>
      </w:r>
    </w:p>
    <w:p w14:paraId="3F8FBB8D" w14:textId="77777777" w:rsidR="00D33B6B" w:rsidRDefault="00D33B6B" w:rsidP="00D33B6B">
      <w:pPr>
        <w:pStyle w:val="Odstavecseseznamem"/>
        <w:rPr>
          <w:lang w:bidi="ar-SA"/>
        </w:rPr>
      </w:pPr>
    </w:p>
    <w:p w14:paraId="2F71E5F5" w14:textId="77777777" w:rsidR="00D33B6B" w:rsidRDefault="00D33B6B" w:rsidP="00D33B6B">
      <w:pPr>
        <w:pStyle w:val="Seznamsodrkami"/>
        <w:numPr>
          <w:ilvl w:val="0"/>
          <w:numId w:val="0"/>
        </w:numPr>
        <w:ind w:left="1440"/>
        <w:rPr>
          <w:lang w:bidi="ar-SA"/>
        </w:rPr>
      </w:pPr>
    </w:p>
    <w:p w14:paraId="75AE54FF" w14:textId="081AD802" w:rsidR="00D33B6B" w:rsidRDefault="00D33B6B" w:rsidP="00D33B6B">
      <w:pPr>
        <w:pStyle w:val="Seznamsodrkami"/>
        <w:numPr>
          <w:ilvl w:val="0"/>
          <w:numId w:val="7"/>
        </w:numPr>
        <w:rPr>
          <w:lang w:bidi="ar-SA"/>
        </w:rPr>
      </w:pPr>
      <w:r>
        <w:rPr>
          <w:lang w:bidi="ar-SA"/>
        </w:rPr>
        <w:t>Formulář pro novinky/newsletter:</w:t>
      </w:r>
    </w:p>
    <w:p w14:paraId="1C912336" w14:textId="77777777" w:rsidR="00D33B6B" w:rsidRDefault="00D33B6B" w:rsidP="00D33B6B">
      <w:pPr>
        <w:pStyle w:val="Seznamsodrkami"/>
        <w:numPr>
          <w:ilvl w:val="1"/>
          <w:numId w:val="7"/>
        </w:numPr>
        <w:rPr>
          <w:lang w:bidi="ar-SA"/>
        </w:rPr>
      </w:pPr>
      <w:r>
        <w:rPr>
          <w:lang w:bidi="ar-SA"/>
        </w:rPr>
        <w:t>Na kterých stránkách konkrétně je (např. „o nás“, „kontakty“):</w:t>
      </w:r>
    </w:p>
    <w:p w14:paraId="07009FEB" w14:textId="77777777" w:rsidR="00D33B6B" w:rsidRDefault="00D33B6B" w:rsidP="00D33B6B">
      <w:pPr>
        <w:pStyle w:val="Seznamsodrkami"/>
        <w:numPr>
          <w:ilvl w:val="0"/>
          <w:numId w:val="0"/>
        </w:numPr>
        <w:ind w:left="1440"/>
        <w:rPr>
          <w:lang w:bidi="ar-SA"/>
        </w:rPr>
      </w:pPr>
    </w:p>
    <w:p w14:paraId="3E03B0EB" w14:textId="77777777" w:rsidR="00D33B6B" w:rsidRDefault="00D33B6B" w:rsidP="00D33B6B">
      <w:pPr>
        <w:pStyle w:val="Seznamsodrkami"/>
        <w:numPr>
          <w:ilvl w:val="1"/>
          <w:numId w:val="7"/>
        </w:numPr>
        <w:rPr>
          <w:lang w:bidi="ar-SA"/>
        </w:rPr>
      </w:pPr>
      <w:r>
        <w:rPr>
          <w:lang w:bidi="ar-SA"/>
        </w:rPr>
        <w:t>Jaké údaje osoba vyplňuje:</w:t>
      </w:r>
    </w:p>
    <w:p w14:paraId="2EA70A34" w14:textId="77777777" w:rsidR="00D33B6B" w:rsidRDefault="00D33B6B" w:rsidP="00D33B6B">
      <w:pPr>
        <w:pStyle w:val="Odstavecseseznamem"/>
        <w:rPr>
          <w:lang w:bidi="ar-SA"/>
        </w:rPr>
      </w:pPr>
    </w:p>
    <w:p w14:paraId="593F36C5" w14:textId="77777777" w:rsidR="00D33B6B" w:rsidRDefault="00D33B6B" w:rsidP="00D33B6B">
      <w:pPr>
        <w:pStyle w:val="Seznamsodrkami"/>
        <w:numPr>
          <w:ilvl w:val="0"/>
          <w:numId w:val="0"/>
        </w:numPr>
        <w:ind w:left="1440"/>
        <w:rPr>
          <w:lang w:bidi="ar-SA"/>
        </w:rPr>
      </w:pPr>
    </w:p>
    <w:p w14:paraId="08DD78A8" w14:textId="77777777" w:rsidR="00D33B6B" w:rsidRDefault="00D33B6B" w:rsidP="00D33B6B">
      <w:pPr>
        <w:pStyle w:val="Seznamsodrkami"/>
        <w:numPr>
          <w:ilvl w:val="0"/>
          <w:numId w:val="0"/>
        </w:numPr>
        <w:ind w:left="1440"/>
        <w:rPr>
          <w:lang w:bidi="ar-SA"/>
        </w:rPr>
      </w:pPr>
    </w:p>
    <w:p w14:paraId="53099E19" w14:textId="69250126" w:rsidR="00D33B6B" w:rsidRDefault="00D33B6B" w:rsidP="00D33B6B">
      <w:pPr>
        <w:pStyle w:val="Seznamsodrkami"/>
        <w:numPr>
          <w:ilvl w:val="0"/>
          <w:numId w:val="7"/>
        </w:numPr>
      </w:pPr>
      <w:r>
        <w:rPr>
          <w:lang w:bidi="ar-SA"/>
        </w:rPr>
        <w:t>Objednávkový formulář:</w:t>
      </w:r>
    </w:p>
    <w:p w14:paraId="554DFA10" w14:textId="77777777" w:rsidR="00D33B6B" w:rsidRDefault="00D33B6B" w:rsidP="00D33B6B">
      <w:pPr>
        <w:pStyle w:val="Seznamsodrkami"/>
        <w:numPr>
          <w:ilvl w:val="1"/>
          <w:numId w:val="7"/>
        </w:numPr>
        <w:rPr>
          <w:lang w:bidi="ar-SA"/>
        </w:rPr>
      </w:pPr>
      <w:r>
        <w:rPr>
          <w:lang w:bidi="ar-SA"/>
        </w:rPr>
        <w:t>Na kterých stránkách konkrétně je (např. „o nás“, „kontakty“):</w:t>
      </w:r>
    </w:p>
    <w:p w14:paraId="2B7F18C5" w14:textId="77777777" w:rsidR="00D33B6B" w:rsidRDefault="00D33B6B" w:rsidP="00D33B6B">
      <w:pPr>
        <w:pStyle w:val="Seznamsodrkami"/>
        <w:numPr>
          <w:ilvl w:val="0"/>
          <w:numId w:val="0"/>
        </w:numPr>
        <w:ind w:left="1440"/>
        <w:rPr>
          <w:lang w:bidi="ar-SA"/>
        </w:rPr>
      </w:pPr>
    </w:p>
    <w:p w14:paraId="45E6190E" w14:textId="77777777" w:rsidR="00D33B6B" w:rsidRDefault="00D33B6B" w:rsidP="00D33B6B">
      <w:pPr>
        <w:pStyle w:val="Seznamsodrkami"/>
        <w:numPr>
          <w:ilvl w:val="1"/>
          <w:numId w:val="7"/>
        </w:numPr>
        <w:rPr>
          <w:lang w:bidi="ar-SA"/>
        </w:rPr>
      </w:pPr>
      <w:r>
        <w:rPr>
          <w:lang w:bidi="ar-SA"/>
        </w:rPr>
        <w:t>Jaké údaje osoba vyplňuje:</w:t>
      </w:r>
    </w:p>
    <w:p w14:paraId="275BFF9C" w14:textId="77777777" w:rsidR="00D33B6B" w:rsidRDefault="00D33B6B" w:rsidP="00D33B6B">
      <w:pPr>
        <w:pStyle w:val="Odstavecseseznamem"/>
        <w:rPr>
          <w:lang w:bidi="ar-SA"/>
        </w:rPr>
      </w:pPr>
    </w:p>
    <w:p w14:paraId="0F69CF21" w14:textId="77777777" w:rsidR="00D33B6B" w:rsidRDefault="00D33B6B" w:rsidP="00D33B6B">
      <w:pPr>
        <w:pStyle w:val="Seznamsodrkami"/>
        <w:numPr>
          <w:ilvl w:val="0"/>
          <w:numId w:val="0"/>
        </w:numPr>
        <w:ind w:left="1440"/>
        <w:rPr>
          <w:lang w:bidi="ar-SA"/>
        </w:rPr>
      </w:pPr>
    </w:p>
    <w:p w14:paraId="1A30D87A" w14:textId="35F2B701" w:rsidR="00D33B6B" w:rsidRPr="00026EC5" w:rsidRDefault="00D33B6B" w:rsidP="00D33B6B">
      <w:pPr>
        <w:pStyle w:val="Nadpis1"/>
        <w:rPr>
          <w:rFonts w:cstheme="majorHAnsi"/>
          <w:color w:val="FF0000"/>
        </w:rPr>
      </w:pPr>
      <w:r>
        <w:rPr>
          <w:rFonts w:cstheme="majorHAnsi"/>
          <w:color w:val="FF0000"/>
        </w:rPr>
        <w:t>COOKI</w:t>
      </w:r>
      <w:r w:rsidRPr="00026EC5">
        <w:rPr>
          <w:rFonts w:cstheme="majorHAnsi"/>
          <w:color w:val="FF0000"/>
          <w:szCs w:val="40"/>
          <w:lang w:bidi="ar-SA"/>
        </w:rPr>
        <w:t>E</w:t>
      </w:r>
      <w:r>
        <w:rPr>
          <w:rFonts w:cstheme="majorHAnsi"/>
          <w:color w:val="FF0000"/>
          <w:szCs w:val="40"/>
          <w:lang w:bidi="ar-SA"/>
        </w:rPr>
        <w:t>S</w:t>
      </w:r>
    </w:p>
    <w:p w14:paraId="4BAA09FD" w14:textId="51B28F64" w:rsidR="00D33B6B" w:rsidRDefault="00D33B6B" w:rsidP="00D33B6B">
      <w:pPr>
        <w:pStyle w:val="Seznamsodrkami"/>
        <w:numPr>
          <w:ilvl w:val="0"/>
          <w:numId w:val="0"/>
        </w:numPr>
        <w:ind w:left="720"/>
      </w:pPr>
      <w:r>
        <w:t>Jaké cooki</w:t>
      </w:r>
      <w:r>
        <w:rPr>
          <w:lang w:bidi="ar-SA"/>
        </w:rPr>
        <w:t>es na webu sbírám, na jak dlouho, k jakému účelu (zatím stačí základní představa):</w:t>
      </w:r>
    </w:p>
    <w:sectPr w:rsidR="00D33B6B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F255" w14:textId="77777777" w:rsidR="00C40675" w:rsidRDefault="00C40675">
      <w:r>
        <w:separator/>
      </w:r>
    </w:p>
    <w:p w14:paraId="15B16F7D" w14:textId="77777777" w:rsidR="00C40675" w:rsidRDefault="00C40675"/>
  </w:endnote>
  <w:endnote w:type="continuationSeparator" w:id="0">
    <w:p w14:paraId="783F527D" w14:textId="77777777" w:rsidR="00C40675" w:rsidRDefault="00C40675">
      <w:r>
        <w:continuationSeparator/>
      </w:r>
    </w:p>
    <w:p w14:paraId="304C708F" w14:textId="77777777" w:rsidR="00C40675" w:rsidRDefault="00C40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85F1A" w14:textId="77777777" w:rsidR="00C72D6C" w:rsidRDefault="00417A9C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4A56" w14:textId="77777777" w:rsidR="00C40675" w:rsidRDefault="00C40675">
      <w:r>
        <w:separator/>
      </w:r>
    </w:p>
    <w:p w14:paraId="6122B0B0" w14:textId="77777777" w:rsidR="00C40675" w:rsidRDefault="00C40675"/>
  </w:footnote>
  <w:footnote w:type="continuationSeparator" w:id="0">
    <w:p w14:paraId="7DC429AA" w14:textId="77777777" w:rsidR="00C40675" w:rsidRDefault="00C40675">
      <w:r>
        <w:continuationSeparator/>
      </w:r>
    </w:p>
    <w:p w14:paraId="697F5EA9" w14:textId="77777777" w:rsidR="00C40675" w:rsidRDefault="00C40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Seznamsodrkami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3C00"/>
    <w:multiLevelType w:val="hybridMultilevel"/>
    <w:tmpl w:val="1DEC5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F148F"/>
    <w:multiLevelType w:val="hybridMultilevel"/>
    <w:tmpl w:val="FF5C0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243C"/>
    <w:multiLevelType w:val="hybridMultilevel"/>
    <w:tmpl w:val="A2B46DF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slovanseznam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41061">
    <w:abstractNumId w:val="1"/>
  </w:num>
  <w:num w:numId="2" w16cid:durableId="658584389">
    <w:abstractNumId w:val="0"/>
  </w:num>
  <w:num w:numId="3" w16cid:durableId="2067101385">
    <w:abstractNumId w:val="2"/>
  </w:num>
  <w:num w:numId="4" w16cid:durableId="1641034057">
    <w:abstractNumId w:val="6"/>
  </w:num>
  <w:num w:numId="5" w16cid:durableId="896209109">
    <w:abstractNumId w:val="4"/>
  </w:num>
  <w:num w:numId="6" w16cid:durableId="1049887205">
    <w:abstractNumId w:val="5"/>
  </w:num>
  <w:num w:numId="7" w16cid:durableId="1349335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5"/>
    <w:rsid w:val="00026EC5"/>
    <w:rsid w:val="002B7659"/>
    <w:rsid w:val="002F2EA6"/>
    <w:rsid w:val="00417A9C"/>
    <w:rsid w:val="007C43F0"/>
    <w:rsid w:val="008A5E44"/>
    <w:rsid w:val="00C40675"/>
    <w:rsid w:val="00C72D6C"/>
    <w:rsid w:val="00D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0542"/>
  <w15:chartTrackingRefBased/>
  <w15:docId w15:val="{5A49B624-13C5-5F4B-A0AB-257C1E3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cs-CZ" w:eastAsia="ja-JP" w:bidi="cs-CZ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E44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"/>
    <w:qFormat/>
    <w:pPr>
      <w:numPr>
        <w:numId w:val="3"/>
      </w:numPr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slovanseznam">
    <w:name w:val="List Number"/>
    <w:basedOn w:val="Normln"/>
    <w:uiPriority w:val="9"/>
    <w:qFormat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link w:val="Nzev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unhideWhenUsed/>
    <w:qFormat/>
    <w:rPr>
      <w:b/>
      <w:iCs/>
      <w:color w:val="262626" w:themeColor="text1" w:themeTint="D9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6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6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styleId="Hypertextovodkaz">
    <w:name w:val="Hyperlink"/>
    <w:basedOn w:val="Standardnpsmoodstavce"/>
    <w:uiPriority w:val="99"/>
    <w:unhideWhenUsed/>
    <w:rPr>
      <w:color w:val="731C3F" w:themeColor="hyperlink"/>
      <w:u w:val="single"/>
    </w:rPr>
  </w:style>
  <w:style w:type="paragraph" w:styleId="Odstavecseseznamem">
    <w:name w:val="List Paragraph"/>
    <w:basedOn w:val="Normln"/>
    <w:uiPriority w:val="34"/>
    <w:semiHidden/>
    <w:unhideWhenUsed/>
    <w:qFormat/>
    <w:rsid w:val="00D3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kabakesova/Library/Containers/com.microsoft.Word/Data/Library/Application%20Support/Microsoft/Office/16.0/DTS/cs-CZ%7b4875FAEE-C772-6F47-8027-D41D4FBD0B1B%7d/%7bA6DA4C35-2BCE-D948-85D4-749321306BDF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{A6DA4C35-2BCE-D948-85D4-749321306BDF}tf10002086.dotx</Template>
  <TotalTime>0</TotalTime>
  <Pages>4</Pages>
  <Words>210</Words>
  <Characters>1240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Bakešová</cp:lastModifiedBy>
  <cp:revision>2</cp:revision>
  <dcterms:created xsi:type="dcterms:W3CDTF">2023-04-02T14:20:00Z</dcterms:created>
  <dcterms:modified xsi:type="dcterms:W3CDTF">2023-04-02T14:20:00Z</dcterms:modified>
</cp:coreProperties>
</file>